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7B" w:rsidRDefault="003F617B" w:rsidP="008C77CD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3F617B" w:rsidRDefault="003F617B" w:rsidP="008C77CD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中央戏剧学院校园招聘会回执</w:t>
      </w:r>
    </w:p>
    <w:p w:rsidR="003F617B" w:rsidRDefault="003F617B" w:rsidP="008C77CD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8640" w:type="dxa"/>
        <w:tblInd w:w="-106" w:type="dxa"/>
        <w:tblLayout w:type="fixed"/>
        <w:tblLook w:val="00A0"/>
      </w:tblPr>
      <w:tblGrid>
        <w:gridCol w:w="1261"/>
        <w:gridCol w:w="897"/>
        <w:gridCol w:w="720"/>
        <w:gridCol w:w="720"/>
        <w:gridCol w:w="182"/>
        <w:gridCol w:w="538"/>
        <w:gridCol w:w="1674"/>
        <w:gridCol w:w="2648"/>
      </w:tblGrid>
      <w:tr w:rsidR="003F617B">
        <w:trPr>
          <w:trHeight w:val="461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7B" w:rsidRPr="008C77CD" w:rsidRDefault="003F617B" w:rsidP="008C77CD">
            <w:pPr>
              <w:spacing w:line="600" w:lineRule="exact"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  <w:r w:rsidRPr="008C77CD"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单位信息</w:t>
            </w:r>
          </w:p>
        </w:tc>
      </w:tr>
      <w:tr w:rsidR="003F617B">
        <w:trPr>
          <w:trHeight w:val="51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Default="003F617B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Pr="008C77CD" w:rsidRDefault="003F617B" w:rsidP="008C77CD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C77C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Pr="008C77CD" w:rsidRDefault="003F617B" w:rsidP="008C77CD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3F617B">
        <w:trPr>
          <w:trHeight w:val="43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Default="003F617B">
            <w:pPr>
              <w:widowControl/>
              <w:spacing w:line="2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C77C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接收简历邮箱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3F617B">
        <w:trPr>
          <w:trHeight w:val="36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Default="003F617B">
            <w:pPr>
              <w:widowControl/>
              <w:spacing w:line="2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公司成立时间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Pr="008C77CD" w:rsidRDefault="003F617B" w:rsidP="008C77CD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3F617B">
        <w:trPr>
          <w:trHeight w:val="21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Default="003F617B">
            <w:pPr>
              <w:spacing w:line="2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Pr="008C77CD" w:rsidRDefault="003F617B" w:rsidP="003F617B">
            <w:pPr>
              <w:spacing w:line="600" w:lineRule="exact"/>
              <w:ind w:firstLineChars="250" w:firstLine="31680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C77C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网址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Pr="008C77CD" w:rsidRDefault="003F617B" w:rsidP="008C77CD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3F617B">
        <w:trPr>
          <w:trHeight w:val="513"/>
        </w:trPr>
        <w:tc>
          <w:tcPr>
            <w:tcW w:w="8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  <w:r w:rsidRPr="008C77CD"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参会人员信息</w:t>
            </w:r>
          </w:p>
        </w:tc>
      </w:tr>
      <w:tr w:rsidR="003F617B">
        <w:trPr>
          <w:trHeight w:val="373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Pr="008C77CD" w:rsidRDefault="003F617B" w:rsidP="008C77CD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C77C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C77C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C77C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C77C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微信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C77C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办公电话</w:t>
            </w:r>
          </w:p>
        </w:tc>
      </w:tr>
      <w:tr w:rsidR="003F617B">
        <w:trPr>
          <w:trHeight w:val="331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Default="003F617B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7B" w:rsidRPr="008C77CD" w:rsidRDefault="003F617B" w:rsidP="008C77CD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7B" w:rsidRPr="008C77CD" w:rsidRDefault="003F617B" w:rsidP="008C77CD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7B" w:rsidRPr="008C77CD" w:rsidRDefault="003F617B" w:rsidP="008C77CD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F617B" w:rsidRPr="008C77CD" w:rsidRDefault="003F617B" w:rsidP="008C77CD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3F617B">
        <w:trPr>
          <w:trHeight w:val="30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Default="003F617B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7B" w:rsidRPr="008C77CD" w:rsidRDefault="003F617B" w:rsidP="008C77CD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7B" w:rsidRPr="008C77CD" w:rsidRDefault="003F617B" w:rsidP="008C77CD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7B" w:rsidRPr="008C77CD" w:rsidRDefault="003F617B" w:rsidP="008C77CD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F617B" w:rsidRPr="008C77CD" w:rsidRDefault="003F617B" w:rsidP="008C77CD">
            <w:pPr>
              <w:widowControl/>
              <w:spacing w:line="60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3F617B">
        <w:trPr>
          <w:trHeight w:val="436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华文中宋" w:eastAsia="华文中宋" w:hAnsi="华文中宋"/>
                <w:kern w:val="0"/>
                <w:sz w:val="28"/>
                <w:szCs w:val="28"/>
              </w:rPr>
            </w:pPr>
            <w:r w:rsidRPr="008C77CD"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招聘信息</w:t>
            </w:r>
          </w:p>
        </w:tc>
      </w:tr>
      <w:tr w:rsidR="003F617B">
        <w:trPr>
          <w:trHeight w:val="255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7B" w:rsidRPr="008C77CD" w:rsidRDefault="003F617B" w:rsidP="008C77CD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C77C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招聘专业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C77C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C77C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具体要求</w:t>
            </w:r>
          </w:p>
        </w:tc>
      </w:tr>
      <w:tr w:rsidR="003F617B">
        <w:trPr>
          <w:trHeight w:val="312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7B" w:rsidRPr="008C77CD" w:rsidRDefault="003F617B" w:rsidP="008C77CD">
            <w:pPr>
              <w:widowControl/>
              <w:spacing w:line="6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7B" w:rsidRPr="008C77CD" w:rsidRDefault="003F617B" w:rsidP="008C77CD">
            <w:pPr>
              <w:widowControl/>
              <w:spacing w:line="6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3F617B">
        <w:trPr>
          <w:trHeight w:val="312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617B" w:rsidRPr="008C77CD" w:rsidRDefault="003F617B" w:rsidP="008C77CD">
            <w:pPr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3F617B">
        <w:trPr>
          <w:trHeight w:val="242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17B" w:rsidRPr="008C77CD" w:rsidRDefault="003F617B" w:rsidP="008C77CD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3F617B" w:rsidRPr="00D23486" w:rsidRDefault="003F617B" w:rsidP="008C77CD">
      <w:pPr>
        <w:spacing w:line="400" w:lineRule="exact"/>
        <w:rPr>
          <w:rFonts w:ascii="黑体" w:eastAsia="黑体" w:hAnsi="黑体" w:cs="黑体"/>
          <w:kern w:val="0"/>
        </w:rPr>
      </w:pPr>
      <w:r w:rsidRPr="00D23486">
        <w:rPr>
          <w:rFonts w:ascii="黑体" w:eastAsia="黑体" w:hAnsi="黑体" w:cs="黑体" w:hint="eastAsia"/>
          <w:b/>
          <w:bCs/>
          <w:kern w:val="0"/>
        </w:rPr>
        <w:t>回执发送办法：</w:t>
      </w:r>
      <w:r w:rsidRPr="00D23486">
        <w:rPr>
          <w:rFonts w:ascii="黑体" w:eastAsia="黑体" w:hAnsi="黑体" w:cs="黑体" w:hint="eastAsia"/>
          <w:kern w:val="0"/>
        </w:rPr>
        <w:t>回执及营业执照照片请于</w:t>
      </w:r>
      <w:r w:rsidRPr="00D23486">
        <w:rPr>
          <w:rFonts w:ascii="黑体" w:eastAsia="黑体" w:hAnsi="黑体" w:cs="黑体"/>
          <w:kern w:val="0"/>
        </w:rPr>
        <w:t>2015</w:t>
      </w:r>
      <w:r w:rsidRPr="00D23486">
        <w:rPr>
          <w:rFonts w:ascii="黑体" w:eastAsia="黑体" w:hAnsi="黑体" w:cs="黑体" w:hint="eastAsia"/>
          <w:kern w:val="0"/>
        </w:rPr>
        <w:t>年</w:t>
      </w:r>
      <w:r w:rsidRPr="00D23486">
        <w:rPr>
          <w:rFonts w:ascii="黑体" w:eastAsia="黑体" w:hAnsi="黑体" w:cs="黑体"/>
          <w:kern w:val="0"/>
        </w:rPr>
        <w:t>3</w:t>
      </w:r>
      <w:r w:rsidRPr="00D23486">
        <w:rPr>
          <w:rFonts w:ascii="黑体" w:eastAsia="黑体" w:hAnsi="黑体" w:cs="黑体" w:hint="eastAsia"/>
          <w:kern w:val="0"/>
        </w:rPr>
        <w:t>月</w:t>
      </w:r>
      <w:r w:rsidRPr="00D23486">
        <w:rPr>
          <w:rFonts w:ascii="黑体" w:eastAsia="黑体" w:hAnsi="黑体" w:cs="黑体"/>
          <w:kern w:val="0"/>
        </w:rPr>
        <w:t>20</w:t>
      </w:r>
      <w:r w:rsidRPr="00D23486">
        <w:rPr>
          <w:rFonts w:ascii="黑体" w:eastAsia="黑体" w:hAnsi="黑体" w:cs="黑体" w:hint="eastAsia"/>
          <w:kern w:val="0"/>
        </w:rPr>
        <w:t>日前发至中央戏剧学院毕业生就业指导中心，邮箱</w:t>
      </w:r>
      <w:r w:rsidRPr="00D23486">
        <w:rPr>
          <w:rFonts w:ascii="黑体" w:eastAsia="黑体" w:hAnsi="黑体" w:cs="黑体"/>
          <w:kern w:val="0"/>
        </w:rPr>
        <w:t>:zx_xsc@qq.com</w:t>
      </w:r>
    </w:p>
    <w:p w:rsidR="003F617B" w:rsidRDefault="003F617B" w:rsidP="008C77CD">
      <w:pPr>
        <w:spacing w:line="500" w:lineRule="exact"/>
        <w:rPr>
          <w:rFonts w:ascii="仿宋_GB2312" w:eastAsia="仿宋_GB2312" w:hAnsi="宋体"/>
          <w:kern w:val="0"/>
          <w:sz w:val="24"/>
          <w:szCs w:val="24"/>
        </w:rPr>
      </w:pPr>
      <w:r w:rsidRPr="00D23486">
        <w:rPr>
          <w:rFonts w:ascii="仿宋_GB2312" w:eastAsia="仿宋_GB2312" w:hAnsi="宋体" w:cs="仿宋_GB2312" w:hint="eastAsia"/>
          <w:kern w:val="0"/>
        </w:rPr>
        <w:t>注：就业指导中心将通过微信公众号向毕业生推送各单位需求信息，请提供</w:t>
      </w:r>
      <w:r w:rsidRPr="00D23486">
        <w:rPr>
          <w:rFonts w:ascii="仿宋_GB2312" w:eastAsia="仿宋_GB2312" w:hAnsi="宋体" w:cs="仿宋_GB2312"/>
          <w:kern w:val="0"/>
        </w:rPr>
        <w:t xml:space="preserve"> </w:t>
      </w:r>
      <w:r w:rsidRPr="00D23486">
        <w:rPr>
          <w:rFonts w:ascii="仿宋_GB2312" w:eastAsia="仿宋_GB2312" w:hAnsi="宋体" w:cs="仿宋_GB2312" w:hint="eastAsia"/>
          <w:kern w:val="0"/>
        </w:rPr>
        <w:t>详细的文字（单位简介、岗位要求、薪酬待遇、联系方式等）和图片。</w:t>
      </w:r>
    </w:p>
    <w:p w:rsidR="003F617B" w:rsidRPr="008C77CD" w:rsidRDefault="003F617B"/>
    <w:sectPr w:rsidR="003F617B" w:rsidRPr="008C77CD" w:rsidSect="00EB2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17B" w:rsidRDefault="003F617B" w:rsidP="008C77CD">
      <w:r>
        <w:separator/>
      </w:r>
    </w:p>
  </w:endnote>
  <w:endnote w:type="continuationSeparator" w:id="0">
    <w:p w:rsidR="003F617B" w:rsidRDefault="003F617B" w:rsidP="008C7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17B" w:rsidRDefault="003F617B" w:rsidP="008C77CD">
      <w:r>
        <w:separator/>
      </w:r>
    </w:p>
  </w:footnote>
  <w:footnote w:type="continuationSeparator" w:id="0">
    <w:p w:rsidR="003F617B" w:rsidRDefault="003F617B" w:rsidP="008C7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7CD"/>
    <w:rsid w:val="003F617B"/>
    <w:rsid w:val="008C77CD"/>
    <w:rsid w:val="0094139B"/>
    <w:rsid w:val="00B677AA"/>
    <w:rsid w:val="00B848B5"/>
    <w:rsid w:val="00BE0156"/>
    <w:rsid w:val="00D23486"/>
    <w:rsid w:val="00E87734"/>
    <w:rsid w:val="00EA770D"/>
    <w:rsid w:val="00EB2676"/>
    <w:rsid w:val="00F6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C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C7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77C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C77C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77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41</Words>
  <Characters>240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 User</cp:lastModifiedBy>
  <cp:revision>3</cp:revision>
  <dcterms:created xsi:type="dcterms:W3CDTF">2016-02-29T06:45:00Z</dcterms:created>
  <dcterms:modified xsi:type="dcterms:W3CDTF">2016-03-11T04:35:00Z</dcterms:modified>
</cp:coreProperties>
</file>